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AA007" w14:textId="77777777" w:rsidR="007B0180" w:rsidRDefault="007B0180">
      <w:pPr>
        <w:rPr>
          <w:rFonts w:ascii="Arial" w:hAnsi="Arial"/>
          <w:sz w:val="16"/>
        </w:rPr>
      </w:pPr>
    </w:p>
    <w:p w14:paraId="62A4765E" w14:textId="77777777" w:rsidR="007B0180" w:rsidRDefault="007B0180">
      <w:pPr>
        <w:rPr>
          <w:rFonts w:ascii="Arial" w:hAnsi="Arial"/>
          <w:sz w:val="16"/>
        </w:rPr>
      </w:pPr>
    </w:p>
    <w:p w14:paraId="22E7F5B5" w14:textId="095A275B" w:rsidR="00914197" w:rsidRDefault="0091419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Firma</w:t>
      </w:r>
      <w:r w:rsidR="00E940DC">
        <w:rPr>
          <w:rFonts w:ascii="Arial" w:hAnsi="Arial"/>
          <w:sz w:val="16"/>
        </w:rPr>
        <w:tab/>
      </w:r>
      <w:r w:rsidR="00567B66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37C9E7B6" w14:textId="77777777" w:rsidR="00914197" w:rsidRDefault="00914197">
      <w:pPr>
        <w:rPr>
          <w:rFonts w:ascii="Arial" w:hAnsi="Arial"/>
          <w:sz w:val="16"/>
        </w:rPr>
      </w:pPr>
    </w:p>
    <w:p w14:paraId="57CB0B7B" w14:textId="746C5621" w:rsidR="00914197" w:rsidRDefault="0091419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Anschrift </w:t>
      </w:r>
      <w:r w:rsidR="00E940DC">
        <w:rPr>
          <w:rFonts w:ascii="Arial" w:hAnsi="Arial"/>
          <w:sz w:val="16"/>
        </w:rPr>
        <w:tab/>
      </w:r>
      <w:r w:rsidR="00E940DC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238449C6" w14:textId="77777777" w:rsidR="00914197" w:rsidRDefault="00914197">
      <w:pPr>
        <w:rPr>
          <w:rFonts w:ascii="Arial" w:hAnsi="Arial"/>
          <w:sz w:val="16"/>
        </w:rPr>
      </w:pPr>
    </w:p>
    <w:p w14:paraId="250EED79" w14:textId="5EBE25A5" w:rsidR="00914197" w:rsidRPr="00E36361" w:rsidRDefault="00914197">
      <w:pPr>
        <w:rPr>
          <w:rFonts w:ascii="Arial" w:hAnsi="Arial"/>
          <w:sz w:val="16"/>
        </w:rPr>
      </w:pPr>
      <w:r w:rsidRPr="00E36361">
        <w:rPr>
          <w:rFonts w:ascii="Arial" w:hAnsi="Arial"/>
          <w:sz w:val="16"/>
        </w:rPr>
        <w:t>Land/PLZ/Ort</w:t>
      </w:r>
      <w:r w:rsidR="00E940DC" w:rsidRPr="00E36361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48B90BCE" w14:textId="77777777" w:rsidR="00914197" w:rsidRPr="00E36361" w:rsidRDefault="00914197">
      <w:pPr>
        <w:rPr>
          <w:rFonts w:ascii="Arial" w:hAnsi="Arial"/>
          <w:sz w:val="16"/>
        </w:rPr>
      </w:pPr>
    </w:p>
    <w:p w14:paraId="09702138" w14:textId="04C68227" w:rsidR="005D49AD" w:rsidRDefault="0091419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Telefon </w:t>
      </w:r>
      <w:r w:rsidR="00E940DC">
        <w:rPr>
          <w:rFonts w:ascii="Arial" w:hAnsi="Arial"/>
          <w:sz w:val="16"/>
        </w:rPr>
        <w:tab/>
      </w:r>
      <w:r w:rsidR="005D49AD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63BA7E7B" w14:textId="77777777" w:rsidR="007B0180" w:rsidRDefault="007B0180">
      <w:pPr>
        <w:rPr>
          <w:rFonts w:ascii="Arial" w:hAnsi="Arial"/>
          <w:sz w:val="16"/>
        </w:rPr>
      </w:pPr>
    </w:p>
    <w:p w14:paraId="7E06B74C" w14:textId="6800DA15" w:rsidR="00914197" w:rsidRDefault="0091419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Ansprechpartner:</w:t>
      </w:r>
      <w:r w:rsidR="00E940DC">
        <w:rPr>
          <w:rFonts w:ascii="Arial" w:hAnsi="Arial"/>
          <w:sz w:val="16"/>
        </w:rPr>
        <w:t xml:space="preserve"> </w:t>
      </w:r>
      <w:r w:rsidR="005D49AD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55324679" w14:textId="77777777" w:rsidR="007B0180" w:rsidRPr="007B0180" w:rsidRDefault="007B0180" w:rsidP="00D06E44">
      <w:pPr>
        <w:rPr>
          <w:rFonts w:ascii="Arial" w:hAnsi="Arial"/>
          <w:sz w:val="16"/>
        </w:rPr>
      </w:pPr>
    </w:p>
    <w:p w14:paraId="6BF90332" w14:textId="1215462F" w:rsidR="005D49AD" w:rsidRPr="007B0180" w:rsidRDefault="00D06E44" w:rsidP="00D06E44">
      <w:pPr>
        <w:rPr>
          <w:rFonts w:ascii="Arial" w:hAnsi="Arial"/>
          <w:sz w:val="16"/>
        </w:rPr>
      </w:pPr>
      <w:r w:rsidRPr="007B0180">
        <w:rPr>
          <w:rFonts w:ascii="Arial" w:hAnsi="Arial"/>
          <w:sz w:val="16"/>
        </w:rPr>
        <w:t>EORI-Nummer:</w:t>
      </w:r>
      <w:r w:rsidR="00E940DC" w:rsidRPr="007B0180">
        <w:rPr>
          <w:rFonts w:ascii="Arial" w:hAnsi="Arial"/>
          <w:sz w:val="16"/>
        </w:rPr>
        <w:t xml:space="preserve"> </w:t>
      </w:r>
      <w:r w:rsidR="005D49AD" w:rsidRPr="007B0180">
        <w:rPr>
          <w:rFonts w:ascii="Arial" w:hAnsi="Arial"/>
          <w:sz w:val="16"/>
        </w:rPr>
        <w:tab/>
      </w:r>
      <w:r w:rsidR="007B0180" w:rsidRPr="007B0180">
        <w:rPr>
          <w:rFonts w:ascii="Arial" w:hAnsi="Arial"/>
          <w:sz w:val="16"/>
        </w:rPr>
        <w:t>_______________________________________</w:t>
      </w:r>
    </w:p>
    <w:p w14:paraId="41512427" w14:textId="77777777" w:rsidR="007B0180" w:rsidRDefault="007B0180" w:rsidP="00D06E44">
      <w:pPr>
        <w:rPr>
          <w:rFonts w:ascii="Arial" w:hAnsi="Arial"/>
          <w:sz w:val="16"/>
        </w:rPr>
      </w:pPr>
    </w:p>
    <w:p w14:paraId="02686B55" w14:textId="5E28E410" w:rsidR="00D06E44" w:rsidRPr="007B0180" w:rsidRDefault="00D06E44" w:rsidP="00D06E44">
      <w:pPr>
        <w:rPr>
          <w:rFonts w:ascii="Arial" w:hAnsi="Arial"/>
          <w:sz w:val="16"/>
        </w:rPr>
      </w:pPr>
      <w:r w:rsidRPr="007B0180">
        <w:rPr>
          <w:rFonts w:ascii="Arial" w:hAnsi="Arial"/>
          <w:sz w:val="16"/>
        </w:rPr>
        <w:t>UST-ID-Nr</w:t>
      </w:r>
      <w:r w:rsidR="00E940DC" w:rsidRPr="007B0180">
        <w:rPr>
          <w:rFonts w:ascii="Arial" w:hAnsi="Arial"/>
          <w:sz w:val="16"/>
        </w:rPr>
        <w:t xml:space="preserve">.: </w:t>
      </w:r>
      <w:r w:rsidR="005D49AD" w:rsidRPr="007B0180">
        <w:rPr>
          <w:rFonts w:ascii="Arial" w:hAnsi="Arial"/>
          <w:sz w:val="16"/>
        </w:rPr>
        <w:tab/>
      </w:r>
      <w:r w:rsidR="007B0180">
        <w:rPr>
          <w:rFonts w:ascii="Arial" w:hAnsi="Arial"/>
          <w:sz w:val="16"/>
        </w:rPr>
        <w:t>_______________________________________</w:t>
      </w:r>
    </w:p>
    <w:p w14:paraId="7AEA48D5" w14:textId="77777777" w:rsidR="00914197" w:rsidRPr="007B0180" w:rsidRDefault="00914197">
      <w:pPr>
        <w:rPr>
          <w:rFonts w:ascii="Arial" w:hAnsi="Arial"/>
          <w:sz w:val="16"/>
        </w:rPr>
      </w:pPr>
    </w:p>
    <w:p w14:paraId="08F912FD" w14:textId="77777777" w:rsidR="00914197" w:rsidRPr="007B0180" w:rsidRDefault="00914197">
      <w:pPr>
        <w:rPr>
          <w:rFonts w:ascii="Arial" w:hAnsi="Arial"/>
          <w:sz w:val="16"/>
        </w:rPr>
      </w:pPr>
    </w:p>
    <w:p w14:paraId="565A24D6" w14:textId="77777777" w:rsidR="00914197" w:rsidRPr="007B0180" w:rsidRDefault="00914197">
      <w:pPr>
        <w:jc w:val="center"/>
        <w:rPr>
          <w:rFonts w:ascii="Arial" w:hAnsi="Arial"/>
          <w:b/>
          <w:bCs/>
          <w:sz w:val="16"/>
        </w:rPr>
      </w:pPr>
    </w:p>
    <w:p w14:paraId="5B441708" w14:textId="2746B887" w:rsidR="00914197" w:rsidRDefault="0092057E">
      <w:pPr>
        <w:jc w:val="center"/>
        <w:rPr>
          <w:rFonts w:ascii="Arial" w:hAnsi="Arial"/>
          <w:b/>
          <w:bCs/>
          <w:sz w:val="16"/>
          <w:lang w:val="de-DE"/>
        </w:rPr>
      </w:pPr>
      <w:r>
        <w:rPr>
          <w:rFonts w:ascii="Arial" w:hAnsi="Arial"/>
          <w:b/>
          <w:bCs/>
          <w:sz w:val="16"/>
          <w:lang w:val="de-DE"/>
        </w:rPr>
        <w:t>VERTRETUNGSVOLLMACHT</w:t>
      </w:r>
    </w:p>
    <w:p w14:paraId="5E348052" w14:textId="77777777" w:rsidR="00914197" w:rsidRDefault="00914197">
      <w:pPr>
        <w:jc w:val="center"/>
        <w:rPr>
          <w:rFonts w:ascii="Arial" w:hAnsi="Arial"/>
          <w:b/>
          <w:bCs/>
          <w:sz w:val="16"/>
          <w:lang w:val="de-DE"/>
        </w:rPr>
      </w:pPr>
    </w:p>
    <w:p w14:paraId="1F2BB1A4" w14:textId="6F2E4DB5" w:rsidR="00914197" w:rsidRDefault="00914197">
      <w:pPr>
        <w:jc w:val="center"/>
        <w:rPr>
          <w:rFonts w:ascii="Arial" w:hAnsi="Arial"/>
          <w:b/>
          <w:bCs/>
          <w:sz w:val="16"/>
          <w:lang w:val="de-DE"/>
        </w:rPr>
      </w:pPr>
      <w:r>
        <w:rPr>
          <w:rFonts w:ascii="Arial" w:hAnsi="Arial"/>
          <w:b/>
          <w:bCs/>
          <w:sz w:val="16"/>
          <w:lang w:val="de-DE"/>
        </w:rPr>
        <w:t xml:space="preserve">zum Erstellen von </w:t>
      </w:r>
      <w:r w:rsidR="00257D0B">
        <w:rPr>
          <w:rFonts w:ascii="Arial" w:hAnsi="Arial"/>
          <w:b/>
          <w:bCs/>
          <w:sz w:val="16"/>
          <w:lang w:val="de-DE"/>
        </w:rPr>
        <w:t>Ausf</w:t>
      </w:r>
      <w:r>
        <w:rPr>
          <w:rFonts w:ascii="Arial" w:hAnsi="Arial"/>
          <w:b/>
          <w:bCs/>
          <w:sz w:val="16"/>
          <w:lang w:val="de-DE"/>
        </w:rPr>
        <w:t>uhranmeldungen</w:t>
      </w:r>
    </w:p>
    <w:p w14:paraId="6A4AB0F9" w14:textId="77777777" w:rsidR="00914197" w:rsidRDefault="00914197">
      <w:pPr>
        <w:jc w:val="center"/>
        <w:rPr>
          <w:rFonts w:ascii="Arial" w:hAnsi="Arial"/>
          <w:b/>
          <w:bCs/>
          <w:sz w:val="16"/>
          <w:lang w:val="de-DE"/>
        </w:rPr>
      </w:pPr>
    </w:p>
    <w:p w14:paraId="4E743CD6" w14:textId="77777777" w:rsidR="00914197" w:rsidRDefault="00914197">
      <w:pPr>
        <w:ind w:left="2700"/>
        <w:rPr>
          <w:rFonts w:ascii="Arial" w:hAnsi="Arial"/>
          <w:b/>
          <w:bCs/>
          <w:sz w:val="16"/>
          <w:lang w:val="de-DE"/>
        </w:rPr>
      </w:pPr>
      <w:r>
        <w:rPr>
          <w:rFonts w:ascii="Arial" w:hAnsi="Arial"/>
          <w:b/>
          <w:bCs/>
          <w:sz w:val="16"/>
          <w:lang w:val="de-DE"/>
        </w:rPr>
        <w:t xml:space="preserve">          - in direkter Stellvertretung -</w:t>
      </w:r>
    </w:p>
    <w:p w14:paraId="5C4ECBA9" w14:textId="77777777" w:rsidR="00914197" w:rsidRDefault="00914197">
      <w:pPr>
        <w:tabs>
          <w:tab w:val="left" w:pos="720"/>
        </w:tabs>
        <w:rPr>
          <w:rFonts w:ascii="Arial" w:hAnsi="Arial"/>
          <w:sz w:val="16"/>
          <w:lang w:val="de-DE"/>
        </w:rPr>
      </w:pPr>
    </w:p>
    <w:p w14:paraId="55E7FE24" w14:textId="77777777" w:rsidR="00914197" w:rsidRDefault="00914197">
      <w:pPr>
        <w:rPr>
          <w:rFonts w:ascii="Arial" w:hAnsi="Arial"/>
          <w:sz w:val="16"/>
          <w:lang w:val="de-DE"/>
        </w:rPr>
      </w:pPr>
    </w:p>
    <w:p w14:paraId="400D8C8F" w14:textId="77777777" w:rsidR="00914197" w:rsidRDefault="00914197">
      <w:pPr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>Hiermit beauftragen und bevollmächtigen wir bis zum schriftlichen Widerruf die Firma:</w:t>
      </w:r>
    </w:p>
    <w:p w14:paraId="62D62FDA" w14:textId="77777777" w:rsidR="00914197" w:rsidRDefault="00914197">
      <w:pPr>
        <w:rPr>
          <w:rFonts w:ascii="Arial" w:hAnsi="Arial"/>
          <w:sz w:val="16"/>
          <w:lang w:val="de-DE"/>
        </w:rPr>
      </w:pPr>
    </w:p>
    <w:p w14:paraId="4DF6993C" w14:textId="491292E1" w:rsidR="00E2413D" w:rsidRDefault="007B0180" w:rsidP="007B0180">
      <w:pPr>
        <w:ind w:left="708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 xml:space="preserve">           </w:t>
      </w:r>
      <w:r w:rsidR="00E940DC">
        <w:rPr>
          <w:rFonts w:ascii="Arial" w:hAnsi="Arial"/>
          <w:sz w:val="16"/>
          <w:lang w:val="de-DE"/>
        </w:rPr>
        <w:t>ALTO TRANSVER GMBH, RHEINSICHTWEG 8, CH-8274 TÄGERWILEN</w:t>
      </w:r>
    </w:p>
    <w:p w14:paraId="086160E0" w14:textId="20CEBC68" w:rsidR="00E2413D" w:rsidRDefault="00E940DC" w:rsidP="00E2413D">
      <w:pPr>
        <w:jc w:val="center"/>
        <w:rPr>
          <w:rFonts w:ascii="Arial" w:hAnsi="Arial"/>
          <w:sz w:val="16"/>
          <w:lang w:val="de-DE"/>
        </w:rPr>
      </w:pPr>
      <w:r w:rsidRPr="00E940DC">
        <w:rPr>
          <w:rFonts w:ascii="Arial" w:hAnsi="Arial"/>
          <w:sz w:val="16"/>
          <w:lang w:val="de-DE"/>
        </w:rPr>
        <w:t>www.alto-tra</w:t>
      </w:r>
      <w:r>
        <w:rPr>
          <w:rFonts w:ascii="Arial" w:hAnsi="Arial"/>
          <w:sz w:val="16"/>
          <w:lang w:val="de-DE"/>
        </w:rPr>
        <w:t>nsver.com</w:t>
      </w:r>
      <w:r w:rsidR="00E2413D">
        <w:rPr>
          <w:rFonts w:ascii="Arial" w:hAnsi="Arial"/>
          <w:sz w:val="16"/>
          <w:lang w:val="de-DE"/>
        </w:rPr>
        <w:t xml:space="preserve">   </w:t>
      </w:r>
      <w:proofErr w:type="gramStart"/>
      <w:r w:rsidR="00E2413D">
        <w:rPr>
          <w:rFonts w:ascii="Arial" w:hAnsi="Arial"/>
          <w:sz w:val="16"/>
          <w:lang w:val="de-DE"/>
        </w:rPr>
        <w:t>-  Tel.</w:t>
      </w:r>
      <w:proofErr w:type="gramEnd"/>
      <w:r w:rsidR="00E2413D">
        <w:rPr>
          <w:rFonts w:ascii="Arial" w:hAnsi="Arial"/>
          <w:sz w:val="16"/>
          <w:lang w:val="de-DE"/>
        </w:rPr>
        <w:t xml:space="preserve">  +41 71 6</w:t>
      </w:r>
      <w:r>
        <w:rPr>
          <w:rFonts w:ascii="Arial" w:hAnsi="Arial"/>
          <w:sz w:val="16"/>
          <w:lang w:val="de-DE"/>
        </w:rPr>
        <w:t>22</w:t>
      </w:r>
      <w:r w:rsidR="00E2413D">
        <w:rPr>
          <w:rFonts w:ascii="Arial" w:hAnsi="Arial"/>
          <w:sz w:val="16"/>
          <w:lang w:val="de-DE"/>
        </w:rPr>
        <w:t xml:space="preserve"> </w:t>
      </w:r>
      <w:r>
        <w:rPr>
          <w:rFonts w:ascii="Arial" w:hAnsi="Arial"/>
          <w:sz w:val="16"/>
          <w:lang w:val="de-DE"/>
        </w:rPr>
        <w:t>66</w:t>
      </w:r>
      <w:r w:rsidR="00E2413D">
        <w:rPr>
          <w:rFonts w:ascii="Arial" w:hAnsi="Arial"/>
          <w:sz w:val="16"/>
          <w:lang w:val="de-DE"/>
        </w:rPr>
        <w:t xml:space="preserve"> </w:t>
      </w:r>
      <w:proofErr w:type="gramStart"/>
      <w:r>
        <w:rPr>
          <w:rFonts w:ascii="Arial" w:hAnsi="Arial"/>
          <w:sz w:val="16"/>
          <w:lang w:val="de-DE"/>
        </w:rPr>
        <w:t>00</w:t>
      </w:r>
      <w:r w:rsidR="00E2413D">
        <w:rPr>
          <w:rFonts w:ascii="Arial" w:hAnsi="Arial"/>
          <w:sz w:val="16"/>
          <w:lang w:val="de-DE"/>
        </w:rPr>
        <w:t xml:space="preserve">  -</w:t>
      </w:r>
      <w:proofErr w:type="gramEnd"/>
      <w:r w:rsidR="00E2413D">
        <w:rPr>
          <w:rFonts w:ascii="Arial" w:hAnsi="Arial"/>
          <w:sz w:val="16"/>
          <w:lang w:val="de-DE"/>
        </w:rPr>
        <w:t xml:space="preserve">   </w:t>
      </w:r>
      <w:r>
        <w:rPr>
          <w:rFonts w:ascii="Arial" w:hAnsi="Arial"/>
          <w:sz w:val="16"/>
          <w:lang w:val="de-DE"/>
        </w:rPr>
        <w:t>E-Mail</w:t>
      </w:r>
      <w:r w:rsidR="00E2413D">
        <w:rPr>
          <w:rFonts w:ascii="Arial" w:hAnsi="Arial"/>
          <w:sz w:val="16"/>
          <w:lang w:val="de-DE"/>
        </w:rPr>
        <w:t xml:space="preserve">   </w:t>
      </w:r>
      <w:hyperlink r:id="rId7" w:history="1">
        <w:r w:rsidRPr="00A05E44">
          <w:rPr>
            <w:rStyle w:val="Hyperlink"/>
            <w:rFonts w:ascii="Arial" w:hAnsi="Arial"/>
            <w:sz w:val="16"/>
            <w:lang w:val="de-DE"/>
          </w:rPr>
          <w:t>info@</w:t>
        </w:r>
      </w:hyperlink>
      <w:r>
        <w:rPr>
          <w:rStyle w:val="Hyperlink"/>
          <w:rFonts w:ascii="Arial" w:hAnsi="Arial"/>
          <w:sz w:val="16"/>
          <w:lang w:val="de-DE"/>
        </w:rPr>
        <w:t>alto-transver.com</w:t>
      </w:r>
    </w:p>
    <w:p w14:paraId="1ACE2F32" w14:textId="77777777" w:rsidR="00914197" w:rsidRDefault="00914197">
      <w:pPr>
        <w:rPr>
          <w:rFonts w:ascii="Arial" w:hAnsi="Arial"/>
          <w:sz w:val="16"/>
          <w:lang w:val="de-DE"/>
        </w:rPr>
      </w:pPr>
    </w:p>
    <w:p w14:paraId="72F53F04" w14:textId="77777777" w:rsidR="00914197" w:rsidRDefault="00914197">
      <w:pPr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>_______________________________________________________________________________________________</w:t>
      </w:r>
    </w:p>
    <w:p w14:paraId="457F82F3" w14:textId="77777777" w:rsidR="00914197" w:rsidRDefault="00914197">
      <w:pPr>
        <w:rPr>
          <w:rFonts w:ascii="Arial" w:hAnsi="Arial"/>
          <w:sz w:val="16"/>
          <w:lang w:val="de-DE"/>
        </w:rPr>
      </w:pPr>
    </w:p>
    <w:p w14:paraId="47CF7FEA" w14:textId="5F6053A7" w:rsidR="00914197" w:rsidRDefault="00914197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in unserem Namen und für unsere Rechnung auf Grundlage der SPEDLOGSWISS (**) unserer Deutschen </w:t>
      </w:r>
      <w:r w:rsidR="00981E2E">
        <w:rPr>
          <w:rFonts w:ascii="Arial" w:hAnsi="Arial"/>
          <w:sz w:val="16"/>
        </w:rPr>
        <w:t>Ausf</w:t>
      </w:r>
      <w:r>
        <w:rPr>
          <w:rFonts w:ascii="Arial" w:hAnsi="Arial"/>
          <w:sz w:val="16"/>
        </w:rPr>
        <w:t xml:space="preserve">uhrverzollungen, bei denen wir als Anmelder auftreten zollamtlich abzufertigen, die </w:t>
      </w:r>
      <w:r w:rsidR="00981E2E">
        <w:rPr>
          <w:rFonts w:ascii="Arial" w:hAnsi="Arial"/>
          <w:sz w:val="16"/>
        </w:rPr>
        <w:t>Aus</w:t>
      </w:r>
      <w:r>
        <w:rPr>
          <w:rFonts w:ascii="Arial" w:hAnsi="Arial"/>
          <w:sz w:val="16"/>
        </w:rPr>
        <w:t>fuhranmeldungen zu erstellen, diese rechtsverbindlich zu unterzeichnen und alle mit der Zollabwicklung zusammenhängenden Handlungen vorzunehmen.</w:t>
      </w:r>
    </w:p>
    <w:p w14:paraId="7E6B1377" w14:textId="77777777" w:rsidR="00914197" w:rsidRDefault="00914197">
      <w:pPr>
        <w:pStyle w:val="Textkrper"/>
        <w:rPr>
          <w:rFonts w:ascii="Arial" w:hAnsi="Arial"/>
          <w:sz w:val="16"/>
        </w:rPr>
      </w:pPr>
    </w:p>
    <w:p w14:paraId="6CD6A5CD" w14:textId="77777777" w:rsidR="00914197" w:rsidRDefault="00914197">
      <w:pPr>
        <w:pStyle w:val="Textkrper"/>
        <w:rPr>
          <w:rFonts w:ascii="Arial" w:hAnsi="Arial"/>
          <w:bCs/>
          <w:sz w:val="16"/>
        </w:rPr>
      </w:pPr>
    </w:p>
    <w:p w14:paraId="01A3A722" w14:textId="77777777" w:rsidR="00914197" w:rsidRDefault="00914197">
      <w:pPr>
        <w:pStyle w:val="Textkrper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Der Unterzeichner bestätigt:</w:t>
      </w:r>
    </w:p>
    <w:p w14:paraId="7E4F67FD" w14:textId="77777777" w:rsidR="00914197" w:rsidRDefault="00914197">
      <w:pPr>
        <w:pStyle w:val="Textkrper"/>
        <w:rPr>
          <w:rFonts w:ascii="Arial" w:hAnsi="Arial"/>
          <w:bCs/>
          <w:sz w:val="16"/>
        </w:rPr>
      </w:pPr>
    </w:p>
    <w:p w14:paraId="47554E4C" w14:textId="092FEF94" w:rsidR="00914197" w:rsidRDefault="004C61EA">
      <w:pPr>
        <w:pStyle w:val="Textkrper"/>
        <w:numPr>
          <w:ilvl w:val="0"/>
          <w:numId w:val="1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Wir sind</w:t>
      </w:r>
      <w:r w:rsidR="00890A49">
        <w:rPr>
          <w:rFonts w:ascii="Arial" w:hAnsi="Arial"/>
          <w:sz w:val="16"/>
        </w:rPr>
        <w:t xml:space="preserve"> </w:t>
      </w:r>
      <w:r>
        <w:rPr>
          <w:rFonts w:ascii="Arial" w:hAnsi="Arial"/>
          <w:sz w:val="16"/>
        </w:rPr>
        <w:t xml:space="preserve">Anmelder der anzumeldenden </w:t>
      </w:r>
      <w:r w:rsidR="005D49AD">
        <w:rPr>
          <w:rFonts w:ascii="Arial" w:hAnsi="Arial"/>
          <w:sz w:val="16"/>
        </w:rPr>
        <w:t>Waren.</w:t>
      </w:r>
    </w:p>
    <w:p w14:paraId="2EA98284" w14:textId="77777777" w:rsidR="00914197" w:rsidRDefault="00914197">
      <w:pPr>
        <w:pStyle w:val="Textkrper"/>
        <w:tabs>
          <w:tab w:val="left" w:pos="720"/>
        </w:tabs>
        <w:rPr>
          <w:rFonts w:ascii="Arial" w:hAnsi="Arial"/>
          <w:sz w:val="16"/>
        </w:rPr>
      </w:pPr>
    </w:p>
    <w:p w14:paraId="3800D1AD" w14:textId="77777777" w:rsidR="00914197" w:rsidRDefault="00914197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2.    Verpflichtungen nach dem </w:t>
      </w:r>
      <w:proofErr w:type="spellStart"/>
      <w:r>
        <w:rPr>
          <w:rFonts w:ascii="Arial" w:hAnsi="Arial"/>
          <w:sz w:val="16"/>
        </w:rPr>
        <w:t>Aussenwirtschaftsrecht</w:t>
      </w:r>
      <w:proofErr w:type="spellEnd"/>
      <w:r>
        <w:rPr>
          <w:rFonts w:ascii="Arial" w:hAnsi="Arial"/>
          <w:sz w:val="16"/>
        </w:rPr>
        <w:t xml:space="preserve"> unterliegen unserer Verantwortung. Bestehende</w:t>
      </w:r>
    </w:p>
    <w:p w14:paraId="1278BDE1" w14:textId="3357253A" w:rsidR="00914197" w:rsidRDefault="00914197">
      <w:pPr>
        <w:pStyle w:val="Textkrper"/>
        <w:tabs>
          <w:tab w:val="left" w:pos="7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Embargovorschriften, Verbote und Beschränkungen sowie sonstige </w:t>
      </w:r>
      <w:r w:rsidR="00981E2E">
        <w:rPr>
          <w:rFonts w:ascii="Arial" w:hAnsi="Arial"/>
          <w:sz w:val="16"/>
        </w:rPr>
        <w:t>Ausfuhr</w:t>
      </w:r>
      <w:r>
        <w:rPr>
          <w:rFonts w:ascii="Arial" w:hAnsi="Arial"/>
          <w:sz w:val="16"/>
        </w:rPr>
        <w:t>beschränkungen</w:t>
      </w:r>
    </w:p>
    <w:p w14:paraId="3D192706" w14:textId="77777777" w:rsidR="00914197" w:rsidRDefault="00914197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sind eingehalten.</w:t>
      </w:r>
    </w:p>
    <w:p w14:paraId="08FAD332" w14:textId="77777777" w:rsidR="00914197" w:rsidRDefault="00914197">
      <w:pPr>
        <w:pStyle w:val="Textkrper"/>
        <w:rPr>
          <w:rFonts w:ascii="Arial" w:hAnsi="Arial"/>
          <w:sz w:val="16"/>
        </w:rPr>
      </w:pPr>
    </w:p>
    <w:p w14:paraId="1984D99E" w14:textId="77777777" w:rsidR="00914197" w:rsidRDefault="00914197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3.     Wir übernehmen die Verantwortung für die Vollständigkeit und Richtigkeit sämtlicher Unterlagen und</w:t>
      </w:r>
    </w:p>
    <w:p w14:paraId="189D3B92" w14:textId="77777777" w:rsidR="00914197" w:rsidRDefault="00914197">
      <w:pPr>
        <w:pStyle w:val="Textkrper"/>
        <w:tabs>
          <w:tab w:val="left" w:pos="540"/>
          <w:tab w:val="left" w:pos="72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        Angaben, die für die Durchführung der Aufträge erforderlich sind.</w:t>
      </w:r>
    </w:p>
    <w:p w14:paraId="63031A37" w14:textId="77777777" w:rsidR="00914197" w:rsidRDefault="00914197">
      <w:pPr>
        <w:pStyle w:val="Textkrper"/>
        <w:tabs>
          <w:tab w:val="left" w:pos="540"/>
          <w:tab w:val="left" w:pos="720"/>
        </w:tabs>
        <w:rPr>
          <w:rFonts w:ascii="Arial" w:hAnsi="Arial"/>
          <w:sz w:val="16"/>
        </w:rPr>
      </w:pPr>
    </w:p>
    <w:p w14:paraId="0911A971" w14:textId="77777777" w:rsidR="00914197" w:rsidRDefault="00914197">
      <w:pPr>
        <w:pStyle w:val="Textkrper"/>
        <w:tabs>
          <w:tab w:val="left" w:pos="360"/>
        </w:tabs>
        <w:ind w:left="33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4.     Der Bevollmächtigte hat das Recht, Untervollmacht zu erteilen. </w:t>
      </w:r>
    </w:p>
    <w:p w14:paraId="059E1864" w14:textId="77777777" w:rsidR="00914197" w:rsidRDefault="00914197">
      <w:pPr>
        <w:pStyle w:val="Textkrper"/>
        <w:tabs>
          <w:tab w:val="left" w:pos="540"/>
        </w:tabs>
        <w:ind w:left="330"/>
        <w:rPr>
          <w:rFonts w:ascii="Arial" w:hAnsi="Arial"/>
          <w:sz w:val="16"/>
        </w:rPr>
      </w:pPr>
    </w:p>
    <w:p w14:paraId="1D1A5A9E" w14:textId="10B60F42" w:rsidR="00914197" w:rsidRDefault="00914197">
      <w:pPr>
        <w:pStyle w:val="Textkrper"/>
        <w:numPr>
          <w:ilvl w:val="0"/>
          <w:numId w:val="2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Wir sind zum vollen Vorsteuerabzug </w:t>
      </w:r>
      <w:r w:rsidR="005D49AD">
        <w:rPr>
          <w:rFonts w:ascii="Arial" w:hAnsi="Arial"/>
          <w:sz w:val="16"/>
        </w:rPr>
        <w:t>berechtigt (</w:t>
      </w:r>
      <w:r>
        <w:rPr>
          <w:rFonts w:ascii="Arial" w:hAnsi="Arial"/>
          <w:sz w:val="16"/>
        </w:rPr>
        <w:t>*).</w:t>
      </w:r>
    </w:p>
    <w:p w14:paraId="17133246" w14:textId="77777777" w:rsidR="00914197" w:rsidRDefault="00914197">
      <w:pPr>
        <w:pStyle w:val="Textkrper"/>
        <w:rPr>
          <w:rFonts w:ascii="Arial" w:hAnsi="Arial"/>
          <w:sz w:val="16"/>
        </w:rPr>
      </w:pPr>
    </w:p>
    <w:p w14:paraId="6F83500C" w14:textId="77777777" w:rsidR="00914197" w:rsidRDefault="00914197">
      <w:pPr>
        <w:pStyle w:val="Textkrper"/>
        <w:rPr>
          <w:rFonts w:ascii="Arial" w:hAnsi="Arial"/>
          <w:sz w:val="16"/>
        </w:rPr>
      </w:pPr>
    </w:p>
    <w:p w14:paraId="1BA2CABB" w14:textId="77777777" w:rsidR="00914197" w:rsidRDefault="00914197">
      <w:pPr>
        <w:pStyle w:val="Textkrper"/>
        <w:ind w:left="405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</w:t>
      </w:r>
    </w:p>
    <w:p w14:paraId="4F4830D7" w14:textId="77777777" w:rsidR="00914197" w:rsidRDefault="00914197">
      <w:pPr>
        <w:pStyle w:val="Textkrper"/>
        <w:ind w:left="405"/>
        <w:rPr>
          <w:rFonts w:ascii="Arial" w:hAnsi="Arial"/>
          <w:sz w:val="16"/>
        </w:rPr>
      </w:pPr>
    </w:p>
    <w:p w14:paraId="1F8677D5" w14:textId="77777777" w:rsidR="00914197" w:rsidRDefault="00914197">
      <w:pPr>
        <w:pStyle w:val="Textkrper"/>
        <w:ind w:left="405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___________________________________________________________________________________________</w:t>
      </w:r>
    </w:p>
    <w:p w14:paraId="04AFE40D" w14:textId="77777777" w:rsidR="00914197" w:rsidRDefault="00914197">
      <w:pPr>
        <w:pStyle w:val="Textkrper"/>
        <w:rPr>
          <w:rFonts w:ascii="Arial" w:hAnsi="Arial"/>
          <w:sz w:val="16"/>
        </w:rPr>
      </w:pPr>
    </w:p>
    <w:p w14:paraId="6ACC66A4" w14:textId="77777777" w:rsidR="00914197" w:rsidRDefault="00914197">
      <w:pPr>
        <w:pStyle w:val="Textkrp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___________________________________________________________________________________________</w:t>
      </w:r>
    </w:p>
    <w:p w14:paraId="3E8A89F4" w14:textId="77777777" w:rsidR="00914197" w:rsidRDefault="00914197">
      <w:pPr>
        <w:pStyle w:val="Textkrper"/>
        <w:pBdr>
          <w:bottom w:val="single" w:sz="12" w:space="1" w:color="auto"/>
        </w:pBdr>
        <w:rPr>
          <w:rFonts w:ascii="Arial" w:hAnsi="Arial"/>
          <w:sz w:val="16"/>
        </w:rPr>
      </w:pPr>
    </w:p>
    <w:p w14:paraId="63DB3087" w14:textId="5D050DBC" w:rsidR="00914197" w:rsidRDefault="00914197">
      <w:pPr>
        <w:pStyle w:val="Textkrper"/>
        <w:pBdr>
          <w:bottom w:val="single" w:sz="12" w:space="1" w:color="auto"/>
        </w:pBdr>
        <w:rPr>
          <w:rFonts w:ascii="Arial" w:hAnsi="Arial"/>
          <w:sz w:val="16"/>
        </w:rPr>
      </w:pPr>
    </w:p>
    <w:p w14:paraId="6AE1918B" w14:textId="77777777" w:rsidR="00914197" w:rsidRDefault="00914197">
      <w:pPr>
        <w:pStyle w:val="Textkrper"/>
        <w:rPr>
          <w:rFonts w:ascii="Arial" w:hAnsi="Arial"/>
          <w:bCs/>
          <w:sz w:val="16"/>
        </w:rPr>
      </w:pPr>
      <w:r>
        <w:rPr>
          <w:rFonts w:ascii="Arial" w:hAnsi="Arial"/>
          <w:bCs/>
          <w:sz w:val="16"/>
        </w:rPr>
        <w:t>Ort                         Datum                                      Firmenstempel / Rechtsverbindliche Unterschrift / Name und Vorname</w:t>
      </w:r>
    </w:p>
    <w:p w14:paraId="6A996DEA" w14:textId="77777777" w:rsidR="00914197" w:rsidRDefault="00914197">
      <w:pPr>
        <w:pStyle w:val="Textkrper"/>
        <w:tabs>
          <w:tab w:val="left" w:pos="540"/>
        </w:tabs>
        <w:rPr>
          <w:rFonts w:ascii="Arial" w:hAnsi="Arial"/>
          <w:sz w:val="16"/>
        </w:rPr>
      </w:pPr>
    </w:p>
    <w:p w14:paraId="1B1AA3EB" w14:textId="77777777" w:rsidR="00914197" w:rsidRDefault="00914197">
      <w:pPr>
        <w:pStyle w:val="Textkrper"/>
        <w:tabs>
          <w:tab w:val="left" w:pos="540"/>
        </w:tabs>
        <w:rPr>
          <w:rFonts w:ascii="Arial" w:hAnsi="Arial"/>
          <w:sz w:val="16"/>
        </w:rPr>
      </w:pPr>
    </w:p>
    <w:p w14:paraId="680F3626" w14:textId="77777777" w:rsidR="00914197" w:rsidRDefault="00914197">
      <w:pPr>
        <w:pStyle w:val="Textkrper"/>
        <w:tabs>
          <w:tab w:val="left" w:pos="54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(*) Nicht Zutreffendes bitte streichen</w:t>
      </w:r>
    </w:p>
    <w:p w14:paraId="2A9D5075" w14:textId="77777777" w:rsidR="00914197" w:rsidRDefault="00914197">
      <w:pPr>
        <w:pStyle w:val="Textkrper"/>
        <w:tabs>
          <w:tab w:val="left" w:pos="540"/>
        </w:tabs>
        <w:rPr>
          <w:rFonts w:ascii="Arial" w:hAnsi="Arial"/>
          <w:sz w:val="16"/>
        </w:rPr>
      </w:pPr>
    </w:p>
    <w:p w14:paraId="70246D9F" w14:textId="76CBF5E6" w:rsidR="00914197" w:rsidRPr="0046372A" w:rsidRDefault="00914197">
      <w:pPr>
        <w:pStyle w:val="Textkrper"/>
        <w:tabs>
          <w:tab w:val="left" w:pos="540"/>
        </w:tabs>
        <w:rPr>
          <w:rFonts w:ascii="Arial" w:hAnsi="Arial" w:cs="Courier New"/>
          <w:sz w:val="16"/>
          <w:szCs w:val="20"/>
        </w:rPr>
      </w:pPr>
      <w:r>
        <w:rPr>
          <w:rFonts w:ascii="Arial" w:hAnsi="Arial"/>
          <w:sz w:val="16"/>
        </w:rPr>
        <w:t xml:space="preserve">(**) </w:t>
      </w:r>
      <w:r>
        <w:rPr>
          <w:rFonts w:ascii="Arial" w:hAnsi="Arial" w:cs="Courier New"/>
          <w:sz w:val="16"/>
          <w:szCs w:val="20"/>
        </w:rPr>
        <w:t>Wir arbeiten ausschließlich nach den von diesem erlassenen „Allgemeinen Bedingungen“, neueste Fassung</w:t>
      </w:r>
      <w:r w:rsidR="0046372A">
        <w:rPr>
          <w:rFonts w:ascii="Arial" w:hAnsi="Arial" w:cs="Courier New"/>
          <w:sz w:val="16"/>
          <w:szCs w:val="20"/>
        </w:rPr>
        <w:t xml:space="preserve"> der SPEDLOGSWISS</w:t>
      </w:r>
      <w:r>
        <w:rPr>
          <w:rFonts w:ascii="Arial" w:hAnsi="Arial" w:cs="Courier New"/>
          <w:sz w:val="16"/>
          <w:szCs w:val="20"/>
        </w:rPr>
        <w:br/>
      </w:r>
      <w:r>
        <w:rPr>
          <w:rFonts w:ascii="Arial" w:hAnsi="Arial" w:cs="Courier New"/>
          <w:sz w:val="16"/>
          <w:szCs w:val="20"/>
        </w:rPr>
        <w:br/>
      </w:r>
    </w:p>
    <w:p w14:paraId="408E53CA" w14:textId="77777777" w:rsidR="00914197" w:rsidRPr="0046372A" w:rsidRDefault="00914197">
      <w:pPr>
        <w:pStyle w:val="Textkrper"/>
        <w:tabs>
          <w:tab w:val="left" w:pos="540"/>
        </w:tabs>
        <w:rPr>
          <w:rFonts w:ascii="Arial" w:hAnsi="Arial" w:cs="Courier New"/>
          <w:sz w:val="16"/>
          <w:szCs w:val="20"/>
          <w:lang w:val="de-CH"/>
        </w:rPr>
      </w:pPr>
    </w:p>
    <w:p w14:paraId="2F313CEF" w14:textId="77777777" w:rsidR="00914197" w:rsidRDefault="00000000">
      <w:pPr>
        <w:pStyle w:val="Textkrper"/>
        <w:tabs>
          <w:tab w:val="left" w:pos="540"/>
        </w:tabs>
        <w:jc w:val="center"/>
        <w:rPr>
          <w:rFonts w:ascii="Arial" w:hAnsi="Arial" w:cs="Courier New"/>
          <w:sz w:val="16"/>
          <w:szCs w:val="20"/>
          <w:lang w:val="en-GB"/>
        </w:rPr>
      </w:pPr>
      <w:hyperlink r:id="rId8" w:history="1">
        <w:r w:rsidR="00914197">
          <w:rPr>
            <w:rStyle w:val="Hyperlink"/>
            <w:rFonts w:ascii="Arial" w:hAnsi="Arial" w:cs="Courier New"/>
            <w:color w:val="auto"/>
            <w:sz w:val="16"/>
            <w:szCs w:val="20"/>
            <w:lang w:val="en-GB"/>
          </w:rPr>
          <w:t>www.spedlogswiss.com</w:t>
        </w:r>
      </w:hyperlink>
    </w:p>
    <w:p w14:paraId="0EFB5A6B" w14:textId="77777777" w:rsidR="004C61EA" w:rsidRDefault="004C61EA"/>
    <w:sectPr w:rsidR="004C61EA">
      <w:headerReference w:type="default" r:id="rId9"/>
      <w:pgSz w:w="11906" w:h="16838"/>
      <w:pgMar w:top="1258" w:right="1418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7D63" w14:textId="77777777" w:rsidR="0060608F" w:rsidRDefault="0060608F" w:rsidP="007B0180">
      <w:r>
        <w:separator/>
      </w:r>
    </w:p>
  </w:endnote>
  <w:endnote w:type="continuationSeparator" w:id="0">
    <w:p w14:paraId="392DEA1E" w14:textId="77777777" w:rsidR="0060608F" w:rsidRDefault="0060608F" w:rsidP="007B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584B" w14:textId="77777777" w:rsidR="0060608F" w:rsidRDefault="0060608F" w:rsidP="007B0180">
      <w:r>
        <w:separator/>
      </w:r>
    </w:p>
  </w:footnote>
  <w:footnote w:type="continuationSeparator" w:id="0">
    <w:p w14:paraId="3C2FF40B" w14:textId="77777777" w:rsidR="0060608F" w:rsidRDefault="0060608F" w:rsidP="007B0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B9B2" w14:textId="4062BCF5" w:rsidR="007B0180" w:rsidRDefault="007B0180">
    <w:pPr>
      <w:pStyle w:val="Kopfzeile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6F7E1B7" wp14:editId="0E9AF3BD">
          <wp:extent cx="1781175" cy="794385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40306"/>
    <w:multiLevelType w:val="hybridMultilevel"/>
    <w:tmpl w:val="3B6E3716"/>
    <w:lvl w:ilvl="0" w:tplc="B60A32DA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20D41455"/>
    <w:multiLevelType w:val="hybridMultilevel"/>
    <w:tmpl w:val="19565060"/>
    <w:lvl w:ilvl="0" w:tplc="68888A0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56E97AC5"/>
    <w:multiLevelType w:val="hybridMultilevel"/>
    <w:tmpl w:val="19C866BA"/>
    <w:lvl w:ilvl="0" w:tplc="A5DA1904">
      <w:start w:val="7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 w16cid:durableId="1481118193">
    <w:abstractNumId w:val="1"/>
  </w:num>
  <w:num w:numId="2" w16cid:durableId="1075124653">
    <w:abstractNumId w:val="0"/>
  </w:num>
  <w:num w:numId="3" w16cid:durableId="349381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89"/>
    <w:rsid w:val="0002785E"/>
    <w:rsid w:val="00045C4E"/>
    <w:rsid w:val="000E6F0F"/>
    <w:rsid w:val="00257D0B"/>
    <w:rsid w:val="003A01CE"/>
    <w:rsid w:val="00404D0E"/>
    <w:rsid w:val="00416904"/>
    <w:rsid w:val="0046372A"/>
    <w:rsid w:val="004A6796"/>
    <w:rsid w:val="004C61EA"/>
    <w:rsid w:val="00567B66"/>
    <w:rsid w:val="005D49AD"/>
    <w:rsid w:val="0060608F"/>
    <w:rsid w:val="007926F9"/>
    <w:rsid w:val="00793489"/>
    <w:rsid w:val="007B0180"/>
    <w:rsid w:val="00890A49"/>
    <w:rsid w:val="00914197"/>
    <w:rsid w:val="0092057E"/>
    <w:rsid w:val="00981E2E"/>
    <w:rsid w:val="00B10901"/>
    <w:rsid w:val="00BD0584"/>
    <w:rsid w:val="00D06E44"/>
    <w:rsid w:val="00E2413D"/>
    <w:rsid w:val="00E36361"/>
    <w:rsid w:val="00E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044992"/>
  <w15:chartTrackingRefBased/>
  <w15:docId w15:val="{8A624239-CA4D-4E15-B02D-0943E171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  <w:lang w:val="de-DE"/>
    </w:rPr>
  </w:style>
  <w:style w:type="character" w:styleId="Hyperlink">
    <w:name w:val="Hyperlink"/>
    <w:semiHidden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40D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B01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0180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B01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0180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dlogswis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4197.7F6F0B9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rlagen\WordVorlagen\Destinas%20Zollvollmacht%20Erstellung%20Einfuhranmeldung%20DDP%20versteue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Destinas Zollvollmacht Erstellung Einfuhranmeldung DDP versteuert</Template>
  <TotalTime>0</TotalTime>
  <Pages>1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      _______________________________________________________________________________________</vt:lpstr>
    </vt:vector>
  </TitlesOfParts>
  <Company>.</Company>
  <LinksUpToDate>false</LinksUpToDate>
  <CharactersWithSpaces>2486</CharactersWithSpaces>
  <SharedDoc>false</SharedDoc>
  <HLinks>
    <vt:vector size="18" baseType="variant">
      <vt:variant>
        <vt:i4>6029388</vt:i4>
      </vt:variant>
      <vt:variant>
        <vt:i4>6</vt:i4>
      </vt:variant>
      <vt:variant>
        <vt:i4>0</vt:i4>
      </vt:variant>
      <vt:variant>
        <vt:i4>5</vt:i4>
      </vt:variant>
      <vt:variant>
        <vt:lpwstr>http://www.spedlogswiss.com/</vt:lpwstr>
      </vt:variant>
      <vt:variant>
        <vt:lpwstr/>
      </vt:variant>
      <vt:variant>
        <vt:i4>4325498</vt:i4>
      </vt:variant>
      <vt:variant>
        <vt:i4>3</vt:i4>
      </vt:variant>
      <vt:variant>
        <vt:i4>0</vt:i4>
      </vt:variant>
      <vt:variant>
        <vt:i4>5</vt:i4>
      </vt:variant>
      <vt:variant>
        <vt:lpwstr>mailto:info@destinas.ch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http://www.destinas.ch/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      _______________________________________________________________________________________</dc:title>
  <dc:subject/>
  <dc:creator>Gerhard Reinig</dc:creator>
  <cp:keywords/>
  <cp:lastModifiedBy>ALTO Transver</cp:lastModifiedBy>
  <cp:revision>17</cp:revision>
  <dcterms:created xsi:type="dcterms:W3CDTF">2021-12-02T14:04:00Z</dcterms:created>
  <dcterms:modified xsi:type="dcterms:W3CDTF">2022-08-12T08:45:00Z</dcterms:modified>
</cp:coreProperties>
</file>